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CA39" w14:textId="43C5C4DC" w:rsidR="00FE24EF" w:rsidRPr="00264681" w:rsidRDefault="003C0618" w:rsidP="00217778">
      <w:pPr>
        <w:pStyle w:val="Heading2"/>
        <w:rPr>
          <w:rFonts w:ascii="Palatino" w:hAnsi="Palatino"/>
        </w:rPr>
      </w:pPr>
      <w:r>
        <w:rPr>
          <w:rFonts w:ascii="Palatino" w:hAnsi="Palatino"/>
          <w:noProof/>
        </w:rPr>
        <w:drawing>
          <wp:inline distT="0" distB="0" distL="0" distR="0" wp14:anchorId="151DFCA0" wp14:editId="3F9C426A">
            <wp:extent cx="6858000" cy="1572768"/>
            <wp:effectExtent l="0" t="0" r="0" b="2540"/>
            <wp:docPr id="57110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02265" name="Picture 571102265"/>
                    <pic:cNvPicPr/>
                  </pic:nvPicPr>
                  <pic:blipFill rotWithShape="1">
                    <a:blip r:embed="rId11"/>
                    <a:srcRect b="59230"/>
                    <a:stretch/>
                  </pic:blipFill>
                  <pic:spPr bwMode="auto">
                    <a:xfrm>
                      <a:off x="0" y="0"/>
                      <a:ext cx="6858000" cy="1572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8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346"/>
      </w:tblGrid>
      <w:tr w:rsidR="00264681" w:rsidRPr="00C9238F" w14:paraId="4B699CF5" w14:textId="77777777" w:rsidTr="00264681">
        <w:tc>
          <w:tcPr>
            <w:tcW w:w="1037" w:type="pct"/>
            <w:vAlign w:val="bottom"/>
          </w:tcPr>
          <w:p w14:paraId="3FE8B44B" w14:textId="7D76847B" w:rsidR="00264681" w:rsidRPr="00264681" w:rsidRDefault="00264681" w:rsidP="006C4CE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64681">
              <w:rPr>
                <w:rFonts w:ascii="Arial Black" w:hAnsi="Arial Black"/>
                <w:b/>
                <w:bCs/>
                <w:sz w:val="20"/>
                <w:szCs w:val="20"/>
              </w:rPr>
              <w:t>ORGANIZATION:</w:t>
            </w:r>
          </w:p>
        </w:tc>
        <w:tc>
          <w:tcPr>
            <w:tcW w:w="3963" w:type="pct"/>
            <w:tcBorders>
              <w:bottom w:val="single" w:sz="4" w:space="0" w:color="auto"/>
            </w:tcBorders>
            <w:vAlign w:val="bottom"/>
          </w:tcPr>
          <w:p w14:paraId="5D5971A5" w14:textId="77777777" w:rsidR="00264681" w:rsidRPr="00C9238F" w:rsidRDefault="00264681" w:rsidP="006C4CE0"/>
        </w:tc>
      </w:tr>
      <w:tr w:rsidR="00264681" w:rsidRPr="00C9238F" w14:paraId="117DA52B" w14:textId="77777777" w:rsidTr="00264681">
        <w:tc>
          <w:tcPr>
            <w:tcW w:w="1037" w:type="pct"/>
            <w:vAlign w:val="bottom"/>
          </w:tcPr>
          <w:p w14:paraId="2DB750ED" w14:textId="0F166ABF" w:rsidR="00264681" w:rsidRPr="00264681" w:rsidRDefault="00264681" w:rsidP="006C4CE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64681">
              <w:rPr>
                <w:rFonts w:ascii="Arial Black" w:hAnsi="Arial Black"/>
                <w:b/>
                <w:bCs/>
                <w:sz w:val="20"/>
                <w:szCs w:val="20"/>
              </w:rPr>
              <w:t>CONTACT NAME:</w:t>
            </w:r>
          </w:p>
        </w:tc>
        <w:tc>
          <w:tcPr>
            <w:tcW w:w="3963" w:type="pct"/>
            <w:tcBorders>
              <w:bottom w:val="single" w:sz="4" w:space="0" w:color="auto"/>
            </w:tcBorders>
            <w:vAlign w:val="bottom"/>
          </w:tcPr>
          <w:p w14:paraId="6CA8597B" w14:textId="77777777" w:rsidR="00264681" w:rsidRPr="00C9238F" w:rsidRDefault="00264681" w:rsidP="006C4CE0"/>
        </w:tc>
      </w:tr>
      <w:tr w:rsidR="00264681" w:rsidRPr="00C9238F" w14:paraId="2CD25DCB" w14:textId="77777777" w:rsidTr="00264681">
        <w:tc>
          <w:tcPr>
            <w:tcW w:w="1037" w:type="pct"/>
            <w:vAlign w:val="bottom"/>
          </w:tcPr>
          <w:p w14:paraId="1C36223D" w14:textId="2DCAD7A9" w:rsidR="00264681" w:rsidRPr="00264681" w:rsidRDefault="00264681" w:rsidP="006C4CE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64681">
              <w:rPr>
                <w:rFonts w:ascii="Arial Black" w:hAnsi="Arial Black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963" w:type="pct"/>
            <w:tcBorders>
              <w:bottom w:val="single" w:sz="4" w:space="0" w:color="auto"/>
            </w:tcBorders>
            <w:vAlign w:val="bottom"/>
          </w:tcPr>
          <w:p w14:paraId="63CC39CD" w14:textId="77777777" w:rsidR="00264681" w:rsidRPr="00C9238F" w:rsidRDefault="00264681" w:rsidP="006C4CE0"/>
        </w:tc>
      </w:tr>
      <w:tr w:rsidR="00264681" w:rsidRPr="00C9238F" w14:paraId="625D1CFE" w14:textId="77777777" w:rsidTr="00264681">
        <w:tc>
          <w:tcPr>
            <w:tcW w:w="1037" w:type="pct"/>
            <w:vAlign w:val="bottom"/>
          </w:tcPr>
          <w:p w14:paraId="1D64F2F0" w14:textId="5B0E977E" w:rsidR="00264681" w:rsidRPr="00264681" w:rsidRDefault="00264681" w:rsidP="006C4CE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64681">
              <w:rPr>
                <w:rFonts w:ascii="Arial Black" w:hAnsi="Arial Black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3963" w:type="pct"/>
            <w:tcBorders>
              <w:bottom w:val="single" w:sz="4" w:space="0" w:color="auto"/>
            </w:tcBorders>
            <w:vAlign w:val="bottom"/>
          </w:tcPr>
          <w:p w14:paraId="44C8B1E3" w14:textId="77777777" w:rsidR="00264681" w:rsidRPr="00C9238F" w:rsidRDefault="00264681" w:rsidP="006C4CE0"/>
        </w:tc>
      </w:tr>
    </w:tbl>
    <w:p w14:paraId="0DA14688" w14:textId="77777777" w:rsidR="00217778" w:rsidRPr="00264681" w:rsidRDefault="00217778" w:rsidP="00217778">
      <w:pPr>
        <w:rPr>
          <w:rFonts w:ascii="Palatino" w:hAnsi="Palatino"/>
          <w:b/>
          <w:bCs/>
          <w:szCs w:val="24"/>
          <w:u w:val="single"/>
        </w:rPr>
      </w:pP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  <w:r w:rsidRPr="00264681">
        <w:rPr>
          <w:rFonts w:ascii="Palatino" w:hAnsi="Palatino"/>
          <w:b/>
          <w:bCs/>
          <w:szCs w:val="24"/>
          <w:u w:val="single"/>
        </w:rPr>
        <w:tab/>
      </w:r>
    </w:p>
    <w:p w14:paraId="7F1B9563" w14:textId="62364D35" w:rsidR="00217778" w:rsidRPr="003C0618" w:rsidRDefault="004A32AC" w:rsidP="004A32AC">
      <w:pPr>
        <w:jc w:val="center"/>
        <w:rPr>
          <w:rFonts w:ascii="Arial Black" w:hAnsi="Arial Black"/>
          <w:b/>
          <w:bCs/>
          <w:color w:val="354510"/>
          <w:sz w:val="36"/>
          <w:szCs w:val="36"/>
        </w:rPr>
      </w:pPr>
      <w:r w:rsidRPr="003C0618">
        <w:rPr>
          <w:rFonts w:ascii="Arial Black" w:hAnsi="Arial Black"/>
          <w:b/>
          <w:bCs/>
          <w:color w:val="354510"/>
          <w:sz w:val="36"/>
          <w:szCs w:val="36"/>
        </w:rPr>
        <w:t>SUMMARY OF ENTRIES</w:t>
      </w:r>
      <w:r w:rsidR="00B25C5E" w:rsidRPr="003C0618">
        <w:rPr>
          <w:rFonts w:ascii="Arial Black" w:hAnsi="Arial Black"/>
          <w:b/>
          <w:bCs/>
          <w:color w:val="354510"/>
          <w:sz w:val="36"/>
          <w:szCs w:val="36"/>
        </w:rPr>
        <w:t xml:space="preserve"> INFORMATION</w:t>
      </w:r>
    </w:p>
    <w:p w14:paraId="47082339" w14:textId="4FA01683" w:rsidR="00264681" w:rsidRPr="00D27DE3" w:rsidRDefault="00264681" w:rsidP="00264681">
      <w:pPr>
        <w:jc w:val="center"/>
        <w:rPr>
          <w:rFonts w:ascii="Aptos" w:hAnsi="Aptos"/>
          <w:color w:val="000000" w:themeColor="text1"/>
          <w:szCs w:val="24"/>
        </w:rPr>
      </w:pPr>
      <w:r w:rsidRPr="00D27DE3">
        <w:rPr>
          <w:rFonts w:ascii="Aptos" w:hAnsi="Aptos"/>
          <w:color w:val="000000" w:themeColor="text1"/>
          <w:szCs w:val="24"/>
        </w:rPr>
        <w:t>Use the space below to fill list all entries that you have submitted. Note that a</w:t>
      </w:r>
      <w:r w:rsidR="004A32AC" w:rsidRPr="00D27DE3">
        <w:rPr>
          <w:rFonts w:ascii="Aptos" w:hAnsi="Aptos"/>
          <w:color w:val="000000" w:themeColor="text1"/>
          <w:szCs w:val="24"/>
        </w:rPr>
        <w:t>ll entries submitted must be listed below exactly as they are listed on individual entry forms.</w:t>
      </w:r>
    </w:p>
    <w:p w14:paraId="2297D4BB" w14:textId="77777777" w:rsidR="00264681" w:rsidRDefault="00264681" w:rsidP="00264681">
      <w:pPr>
        <w:jc w:val="center"/>
        <w:rPr>
          <w:rFonts w:ascii="Palatino" w:hAnsi="Palatino"/>
          <w:color w:val="000000" w:themeColor="text1"/>
          <w:szCs w:val="24"/>
        </w:rPr>
      </w:pPr>
    </w:p>
    <w:tbl>
      <w:tblPr>
        <w:tblStyle w:val="GridTable4-Accent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A0" w:firstRow="1" w:lastRow="0" w:firstColumn="1" w:lastColumn="0" w:noHBand="1" w:noVBand="1"/>
      </w:tblPr>
      <w:tblGrid>
        <w:gridCol w:w="7465"/>
        <w:gridCol w:w="1440"/>
        <w:gridCol w:w="1450"/>
      </w:tblGrid>
      <w:tr w:rsidR="00264681" w:rsidRPr="00560AF4" w14:paraId="5FC5AA54" w14:textId="77777777" w:rsidTr="00264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shd w:val="clear" w:color="auto" w:fill="394521"/>
            <w:vAlign w:val="center"/>
          </w:tcPr>
          <w:p w14:paraId="47BE8560" w14:textId="54B14949" w:rsidR="00264681" w:rsidRPr="00560AF4" w:rsidRDefault="00264681" w:rsidP="00264681">
            <w:pPr>
              <w:jc w:val="both"/>
            </w:pPr>
            <w:r>
              <w:t>NAME OF ENTRY</w:t>
            </w:r>
          </w:p>
        </w:tc>
        <w:tc>
          <w:tcPr>
            <w:tcW w:w="1440" w:type="dxa"/>
            <w:shd w:val="clear" w:color="auto" w:fill="394521"/>
            <w:vAlign w:val="center"/>
          </w:tcPr>
          <w:p w14:paraId="730F85B2" w14:textId="6C58436D" w:rsidR="00264681" w:rsidRPr="00560AF4" w:rsidRDefault="00264681" w:rsidP="006C4C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</w:t>
            </w:r>
          </w:p>
        </w:tc>
        <w:tc>
          <w:tcPr>
            <w:tcW w:w="1450" w:type="dxa"/>
            <w:shd w:val="clear" w:color="auto" w:fill="394521"/>
            <w:vAlign w:val="center"/>
          </w:tcPr>
          <w:p w14:paraId="3588E4FE" w14:textId="188516A4" w:rsidR="00264681" w:rsidRPr="00560AF4" w:rsidRDefault="00264681" w:rsidP="006C4C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</w:tc>
      </w:tr>
      <w:tr w:rsidR="00264681" w:rsidRPr="00560AF4" w14:paraId="148415F6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D245259" w14:textId="2A1FFE37" w:rsidR="00264681" w:rsidRPr="00264681" w:rsidRDefault="00264681" w:rsidP="00264681">
            <w:pPr>
              <w:pStyle w:val="Text"/>
              <w:rPr>
                <w:b w:val="0"/>
                <w:bCs w:val="0"/>
              </w:rPr>
            </w:pPr>
          </w:p>
        </w:tc>
        <w:tc>
          <w:tcPr>
            <w:tcW w:w="1440" w:type="dxa"/>
          </w:tcPr>
          <w:p w14:paraId="35780782" w14:textId="652CFCDD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58C4E4A3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7D17D208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A4B428E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2445004E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06296517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6D248DF9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15E18355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0778021D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21F5C8C9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1B202553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E678A2F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552D0929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3BC54CCD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0ED759BC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B449441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50F856CE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62270AD4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02A28CDF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769A384B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156E7B87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4A859B45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5799163C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1030295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5B86D11E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5E114536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0B3A7CA3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6F6F209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6AB00EDF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7F376569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481E52E9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5DCC26B2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7BF55E51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0F303999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50B54472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E5F948D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43D2D23E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09D87961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1EB4D85A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550FAAD2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55191939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3EE97EDE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681" w:rsidRPr="00560AF4" w14:paraId="4E48D9F9" w14:textId="77777777" w:rsidTr="00264681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1ADCB609" w14:textId="77777777" w:rsidR="00264681" w:rsidRPr="00560AF4" w:rsidRDefault="00264681" w:rsidP="006C4CE0">
            <w:pPr>
              <w:pStyle w:val="Text"/>
            </w:pPr>
          </w:p>
        </w:tc>
        <w:tc>
          <w:tcPr>
            <w:tcW w:w="1440" w:type="dxa"/>
          </w:tcPr>
          <w:p w14:paraId="204039BC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0" w:type="dxa"/>
          </w:tcPr>
          <w:p w14:paraId="5AF39931" w14:textId="77777777" w:rsidR="00264681" w:rsidRPr="00560AF4" w:rsidRDefault="00264681" w:rsidP="006C4CE0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959E1" w14:textId="5B469972" w:rsidR="004A32AC" w:rsidRDefault="004A32AC" w:rsidP="004A32AC"/>
    <w:p w14:paraId="3E7993D7" w14:textId="4FA75FD3" w:rsidR="004A32AC" w:rsidRDefault="004A32AC" w:rsidP="004A32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1471" wp14:editId="229E23A5">
                <wp:simplePos x="0" y="0"/>
                <wp:positionH relativeFrom="column">
                  <wp:posOffset>1274738</wp:posOffset>
                </wp:positionH>
                <wp:positionV relativeFrom="paragraph">
                  <wp:posOffset>127635</wp:posOffset>
                </wp:positionV>
                <wp:extent cx="4677507" cy="595086"/>
                <wp:effectExtent l="0" t="0" r="889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7507" cy="595086"/>
                        </a:xfrm>
                        <a:prstGeom prst="rect">
                          <a:avLst/>
                        </a:prstGeom>
                        <a:solidFill>
                          <a:srgbClr val="3945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FF057" w14:textId="58524DD3" w:rsidR="004A32AC" w:rsidRPr="00264681" w:rsidRDefault="004A32AC" w:rsidP="004A32A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468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TOTAL NUMBER OF ENTRIES: </w:t>
                            </w:r>
                            <w:r w:rsidRPr="0026468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6468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26468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141471" id="Rectangle 1" o:spid="_x0000_s1026" style="position:absolute;margin-left:100.35pt;margin-top:10.05pt;width:368.3pt;height:4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" fillcolor="#394521" strokecolor="#243f60 [1604]" strokeweight="1pt">
                <v:textbox>
                  <w:txbxContent>
                    <w:p w14:paraId="38DFF057" w14:textId="58524DD3" w:rsidR="004A32AC" w:rsidRPr="00264681" w:rsidRDefault="004A32AC" w:rsidP="004A32A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6468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TOTAL NUMBER OF ENTRIES: </w:t>
                      </w:r>
                      <w:r w:rsidRPr="0026468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6468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 w:rsidRPr="0026468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</w:p>
    <w:p w14:paraId="04D78644" w14:textId="77777777" w:rsidR="004A32AC" w:rsidRPr="004A32AC" w:rsidRDefault="004A32AC" w:rsidP="004A32AC"/>
    <w:p w14:paraId="7E0613DD" w14:textId="11BED67A" w:rsidR="00343E18" w:rsidRDefault="004A32AC" w:rsidP="000D77AB">
      <w:pPr>
        <w:rPr>
          <w:rFonts w:ascii="Palatino" w:hAnsi="Palatino"/>
          <w:color w:val="000000" w:themeColor="text1"/>
          <w:szCs w:val="24"/>
          <w:u w:val="single"/>
        </w:rPr>
      </w:pP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</w:p>
    <w:p w14:paraId="32DF1283" w14:textId="2460CDA0" w:rsidR="004A32AC" w:rsidRPr="00264681" w:rsidRDefault="004A32AC" w:rsidP="004A32AC">
      <w:pPr>
        <w:spacing w:after="30"/>
        <w:jc w:val="center"/>
        <w:rPr>
          <w:rFonts w:ascii="Arial Black" w:eastAsiaTheme="minorHAnsi" w:hAnsi="Arial Black"/>
          <w:b/>
          <w:bCs/>
          <w:color w:val="103718"/>
          <w:sz w:val="36"/>
          <w:szCs w:val="36"/>
        </w:rPr>
      </w:pPr>
      <w:r w:rsidRPr="00264681">
        <w:rPr>
          <w:rFonts w:ascii="Arial Black" w:eastAsiaTheme="minorHAnsi" w:hAnsi="Arial Black"/>
          <w:b/>
          <w:bCs/>
          <w:color w:val="103718"/>
          <w:sz w:val="36"/>
          <w:szCs w:val="36"/>
        </w:rPr>
        <w:t>PAYMENT INFORMATION</w:t>
      </w:r>
    </w:p>
    <w:p w14:paraId="32D5F10D" w14:textId="08C62F3B" w:rsidR="004A32AC" w:rsidRPr="00D27DE3" w:rsidRDefault="004A32AC" w:rsidP="00264681">
      <w:pPr>
        <w:spacing w:after="30"/>
        <w:ind w:left="720" w:firstLine="720"/>
        <w:rPr>
          <w:rFonts w:ascii="Arial Black" w:eastAsiaTheme="minorHAnsi" w:hAnsi="Arial Black"/>
          <w:b/>
          <w:bCs/>
          <w:color w:val="394521"/>
          <w:sz w:val="24"/>
          <w:szCs w:val="24"/>
        </w:rPr>
      </w:pP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>Total Entry(s) @ $6</w:t>
      </w:r>
      <w:r w:rsidR="00696381"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>5</w:t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 xml:space="preserve"> each $</w:t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="00264681"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</w:p>
    <w:p w14:paraId="548D41CF" w14:textId="360E9BF6" w:rsidR="004A32AC" w:rsidRPr="00D27DE3" w:rsidRDefault="004A32AC" w:rsidP="00264681">
      <w:pPr>
        <w:ind w:left="720" w:firstLine="720"/>
        <w:rPr>
          <w:rFonts w:ascii="Arial Black" w:eastAsiaTheme="minorHAnsi" w:hAnsi="Arial Black"/>
          <w:b/>
          <w:bCs/>
          <w:color w:val="394521"/>
          <w:sz w:val="24"/>
          <w:szCs w:val="24"/>
        </w:rPr>
      </w:pP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>Total Late Fee(s) @ $</w:t>
      </w:r>
      <w:r w:rsidR="00696381"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>30</w:t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 xml:space="preserve"> per entry $</w:t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="00264681"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</w:p>
    <w:p w14:paraId="3F93AC35" w14:textId="2D749288" w:rsidR="004A32AC" w:rsidRPr="00D27DE3" w:rsidRDefault="004A32AC" w:rsidP="00264681">
      <w:pPr>
        <w:ind w:left="720" w:firstLine="720"/>
        <w:rPr>
          <w:rFonts w:ascii="Arial Black" w:eastAsiaTheme="minorHAnsi" w:hAnsi="Arial Black"/>
          <w:b/>
          <w:bCs/>
          <w:color w:val="394521"/>
          <w:sz w:val="24"/>
          <w:szCs w:val="24"/>
        </w:rPr>
      </w:pP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</w:rPr>
        <w:t>TOTAL OF ALL ENTRIES $</w:t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  <w:r w:rsidR="00264681" w:rsidRPr="00D27DE3">
        <w:rPr>
          <w:rFonts w:ascii="Arial Black" w:eastAsiaTheme="minorHAnsi" w:hAnsi="Arial Black"/>
          <w:b/>
          <w:bCs/>
          <w:color w:val="394521"/>
          <w:sz w:val="24"/>
          <w:szCs w:val="24"/>
          <w:u w:val="single"/>
        </w:rPr>
        <w:tab/>
      </w:r>
    </w:p>
    <w:p w14:paraId="5D309FF0" w14:textId="77777777" w:rsidR="00264681" w:rsidRDefault="00264681" w:rsidP="00264681">
      <w:pPr>
        <w:rPr>
          <w:rFonts w:ascii="Palatino" w:hAnsi="Palatino"/>
          <w:color w:val="000000" w:themeColor="text1"/>
          <w:szCs w:val="24"/>
          <w:u w:val="single"/>
        </w:rPr>
      </w:pP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  <w:r>
        <w:rPr>
          <w:rFonts w:ascii="Palatino" w:hAnsi="Palatino"/>
          <w:color w:val="000000" w:themeColor="text1"/>
          <w:szCs w:val="24"/>
          <w:u w:val="single"/>
        </w:rPr>
        <w:tab/>
      </w:r>
    </w:p>
    <w:p w14:paraId="58BAC0CB" w14:textId="77777777" w:rsidR="00264681" w:rsidRDefault="00264681" w:rsidP="00264681">
      <w:pPr>
        <w:spacing w:before="0"/>
        <w:rPr>
          <w:rFonts w:eastAsiaTheme="minorHAnsi"/>
          <w:b/>
          <w:bCs/>
          <w:color w:val="454545"/>
          <w:szCs w:val="24"/>
        </w:rPr>
      </w:pPr>
    </w:p>
    <w:p w14:paraId="26CD46ED" w14:textId="77777777" w:rsidR="00264681" w:rsidRDefault="004A32AC" w:rsidP="004A32AC">
      <w:pPr>
        <w:spacing w:before="0"/>
        <w:jc w:val="center"/>
        <w:rPr>
          <w:rFonts w:ascii="Arial Black" w:eastAsiaTheme="minorHAnsi" w:hAnsi="Arial Black"/>
          <w:b/>
          <w:bCs/>
          <w:color w:val="454545"/>
          <w:sz w:val="24"/>
          <w:szCs w:val="24"/>
        </w:rPr>
      </w:pPr>
      <w:r w:rsidRPr="00264681">
        <w:rPr>
          <w:rFonts w:ascii="Arial Black" w:eastAsiaTheme="minorHAnsi" w:hAnsi="Arial Black"/>
          <w:b/>
          <w:bCs/>
          <w:color w:val="454545"/>
          <w:sz w:val="24"/>
          <w:szCs w:val="24"/>
        </w:rPr>
        <w:t>Please make checks payable to the Kentucky Travel Industry Association</w:t>
      </w:r>
    </w:p>
    <w:p w14:paraId="674C1E63" w14:textId="6F36DD1B" w:rsidR="004A32AC" w:rsidRPr="00264681" w:rsidRDefault="004A32AC" w:rsidP="004A32AC">
      <w:pPr>
        <w:spacing w:before="0"/>
        <w:jc w:val="center"/>
        <w:rPr>
          <w:rFonts w:ascii="Arial Black" w:eastAsiaTheme="minorHAnsi" w:hAnsi="Arial Black"/>
          <w:b/>
          <w:bCs/>
          <w:color w:val="454545"/>
          <w:sz w:val="24"/>
          <w:szCs w:val="24"/>
        </w:rPr>
      </w:pPr>
      <w:r w:rsidRPr="00264681">
        <w:rPr>
          <w:rFonts w:ascii="Arial Black" w:eastAsiaTheme="minorHAnsi" w:hAnsi="Arial Black"/>
          <w:b/>
          <w:bCs/>
          <w:color w:val="454545"/>
          <w:sz w:val="24"/>
          <w:szCs w:val="24"/>
        </w:rPr>
        <w:t> </w:t>
      </w:r>
    </w:p>
    <w:p w14:paraId="4DC2D598" w14:textId="5458A203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b/>
          <w:bCs/>
          <w:i/>
          <w:iCs/>
          <w:color w:val="454545"/>
          <w:sz w:val="24"/>
          <w:szCs w:val="24"/>
        </w:rPr>
        <w:t>Send payment to:</w:t>
      </w:r>
    </w:p>
    <w:p w14:paraId="05580978" w14:textId="77777777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</w:p>
    <w:p w14:paraId="12545D49" w14:textId="2C2793A6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color w:val="454545"/>
          <w:sz w:val="24"/>
          <w:szCs w:val="24"/>
        </w:rPr>
        <w:t xml:space="preserve">Traverse Awards, </w:t>
      </w:r>
    </w:p>
    <w:p w14:paraId="07B88398" w14:textId="77777777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color w:val="454545"/>
          <w:sz w:val="24"/>
          <w:szCs w:val="24"/>
        </w:rPr>
        <w:t xml:space="preserve">c/o Kentucky Travel Industry Association </w:t>
      </w:r>
    </w:p>
    <w:p w14:paraId="38DD4069" w14:textId="77777777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color w:val="454545"/>
          <w:sz w:val="24"/>
          <w:szCs w:val="24"/>
        </w:rPr>
        <w:t>931 E. Main Street</w:t>
      </w:r>
    </w:p>
    <w:p w14:paraId="18ACBA85" w14:textId="442ED971" w:rsidR="004A32AC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color w:val="454545"/>
          <w:sz w:val="24"/>
          <w:szCs w:val="24"/>
        </w:rPr>
        <w:t>Frankfort, Kentucky 40601</w:t>
      </w:r>
    </w:p>
    <w:p w14:paraId="09997766" w14:textId="76D05A9D" w:rsidR="00264681" w:rsidRPr="00264681" w:rsidRDefault="00264681" w:rsidP="00264681">
      <w:pPr>
        <w:spacing w:before="0"/>
        <w:jc w:val="center"/>
        <w:rPr>
          <w:rFonts w:eastAsiaTheme="minorHAnsi"/>
          <w:color w:val="454545"/>
          <w:sz w:val="24"/>
          <w:szCs w:val="24"/>
          <w:u w:val="single"/>
        </w:rPr>
      </w:pPr>
      <w:r>
        <w:rPr>
          <w:rFonts w:eastAsiaTheme="minorHAnsi"/>
          <w:color w:val="454545"/>
          <w:sz w:val="24"/>
          <w:szCs w:val="24"/>
          <w:u w:val="single"/>
        </w:rPr>
        <w:tab/>
      </w:r>
    </w:p>
    <w:p w14:paraId="490DD065" w14:textId="440F8E1A" w:rsidR="004A32AC" w:rsidRPr="00264681" w:rsidRDefault="004A32AC" w:rsidP="004A32AC">
      <w:pPr>
        <w:jc w:val="center"/>
        <w:rPr>
          <w:rFonts w:eastAsiaTheme="minorHAnsi"/>
          <w:color w:val="454545"/>
          <w:sz w:val="24"/>
          <w:szCs w:val="24"/>
        </w:rPr>
      </w:pPr>
      <w:r w:rsidRPr="00264681">
        <w:rPr>
          <w:rFonts w:eastAsiaTheme="minorHAnsi"/>
          <w:b/>
          <w:bCs/>
          <w:color w:val="454545"/>
          <w:sz w:val="24"/>
          <w:szCs w:val="24"/>
        </w:rPr>
        <w:t>For questions, contact:</w:t>
      </w:r>
    </w:p>
    <w:p w14:paraId="32007F32" w14:textId="77777777" w:rsidR="004A32AC" w:rsidRPr="00264681" w:rsidRDefault="004A32AC" w:rsidP="004A32AC">
      <w:pPr>
        <w:spacing w:before="0"/>
        <w:jc w:val="center"/>
        <w:rPr>
          <w:rFonts w:eastAsiaTheme="minorHAnsi"/>
          <w:color w:val="454545"/>
          <w:sz w:val="24"/>
          <w:szCs w:val="24"/>
        </w:rPr>
      </w:pPr>
    </w:p>
    <w:p w14:paraId="581C6619" w14:textId="4E224B20" w:rsidR="004A32AC" w:rsidRPr="00264681" w:rsidRDefault="00264681" w:rsidP="004A32AC">
      <w:pPr>
        <w:spacing w:before="0"/>
        <w:jc w:val="center"/>
        <w:rPr>
          <w:rFonts w:ascii="Arial Black" w:eastAsiaTheme="minorHAnsi" w:hAnsi="Arial Black"/>
          <w:b/>
          <w:bCs/>
          <w:color w:val="000000" w:themeColor="text1"/>
          <w:sz w:val="24"/>
          <w:szCs w:val="24"/>
        </w:rPr>
      </w:pPr>
      <w:r w:rsidRPr="00264681">
        <w:rPr>
          <w:rFonts w:ascii="Arial Black" w:eastAsiaTheme="minorHAnsi" w:hAnsi="Arial Black"/>
          <w:b/>
          <w:bCs/>
          <w:color w:val="000000" w:themeColor="text1"/>
          <w:sz w:val="24"/>
          <w:szCs w:val="24"/>
        </w:rPr>
        <w:t>KATHERINE BOWMAN</w:t>
      </w:r>
    </w:p>
    <w:p w14:paraId="5485AB1E" w14:textId="208661F4" w:rsidR="004A32AC" w:rsidRPr="00264681" w:rsidRDefault="004A32AC" w:rsidP="004A32AC">
      <w:pPr>
        <w:spacing w:before="0"/>
        <w:jc w:val="center"/>
        <w:rPr>
          <w:rFonts w:eastAsiaTheme="minorHAnsi"/>
          <w:color w:val="000000" w:themeColor="text1"/>
          <w:sz w:val="24"/>
          <w:szCs w:val="24"/>
        </w:rPr>
      </w:pPr>
      <w:r w:rsidRPr="00264681">
        <w:rPr>
          <w:rFonts w:eastAsiaTheme="minorHAnsi"/>
          <w:color w:val="000000" w:themeColor="text1"/>
          <w:sz w:val="24"/>
          <w:szCs w:val="24"/>
        </w:rPr>
        <w:t>Marketing &amp; Membership Manager</w:t>
      </w:r>
    </w:p>
    <w:p w14:paraId="247C020D" w14:textId="27FCE4B5" w:rsidR="004A32AC" w:rsidRPr="00264681" w:rsidRDefault="004A32AC" w:rsidP="004A32AC">
      <w:pPr>
        <w:spacing w:before="0"/>
        <w:jc w:val="center"/>
        <w:rPr>
          <w:rFonts w:eastAsiaTheme="minorHAnsi"/>
          <w:color w:val="000000" w:themeColor="text1"/>
          <w:sz w:val="24"/>
          <w:szCs w:val="24"/>
        </w:rPr>
      </w:pPr>
      <w:hyperlink r:id="rId12" w:history="1">
        <w:r w:rsidRPr="00264681">
          <w:rPr>
            <w:rStyle w:val="Hyperlink"/>
            <w:rFonts w:eastAsiaTheme="minorHAnsi"/>
            <w:color w:val="000000" w:themeColor="text1"/>
            <w:sz w:val="24"/>
            <w:szCs w:val="24"/>
            <w:u w:val="none"/>
          </w:rPr>
          <w:t>Katherine.bowman@ktia.com</w:t>
        </w:r>
      </w:hyperlink>
    </w:p>
    <w:p w14:paraId="0693BF8E" w14:textId="1F423736" w:rsidR="004A32AC" w:rsidRPr="00264681" w:rsidRDefault="004A32AC" w:rsidP="004A32AC">
      <w:pPr>
        <w:spacing w:before="0"/>
        <w:jc w:val="center"/>
        <w:rPr>
          <w:rFonts w:eastAsiaTheme="minorHAnsi"/>
          <w:color w:val="000000" w:themeColor="text1"/>
          <w:sz w:val="24"/>
          <w:szCs w:val="24"/>
        </w:rPr>
      </w:pPr>
      <w:r w:rsidRPr="00264681">
        <w:rPr>
          <w:rFonts w:eastAsiaTheme="minorHAnsi"/>
          <w:color w:val="000000" w:themeColor="text1"/>
          <w:sz w:val="24"/>
          <w:szCs w:val="24"/>
        </w:rPr>
        <w:t>(502) 223.8687</w:t>
      </w:r>
    </w:p>
    <w:p w14:paraId="01E54BB2" w14:textId="4430A52D" w:rsidR="00343E18" w:rsidRPr="000D77AB" w:rsidRDefault="00343E18" w:rsidP="004A32AC"/>
    <w:sectPr w:rsidR="00343E18" w:rsidRPr="000D77AB" w:rsidSect="00E95E26">
      <w:footerReference w:type="even" r:id="rId13"/>
      <w:footerReference w:type="default" r:id="rId14"/>
      <w:pgSz w:w="12240" w:h="15840"/>
      <w:pgMar w:top="720" w:right="720" w:bottom="36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F613" w14:textId="77777777" w:rsidR="00121CC6" w:rsidRDefault="00121CC6" w:rsidP="008D48F8">
      <w:r>
        <w:separator/>
      </w:r>
    </w:p>
  </w:endnote>
  <w:endnote w:type="continuationSeparator" w:id="0">
    <w:p w14:paraId="2F19FFCC" w14:textId="77777777" w:rsidR="00121CC6" w:rsidRDefault="00121CC6" w:rsidP="008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0279024"/>
      <w:docPartObj>
        <w:docPartGallery w:val="Page Numbers (Bottom of Page)"/>
        <w:docPartUnique/>
      </w:docPartObj>
    </w:sdtPr>
    <w:sdtContent>
      <w:p w14:paraId="7975BCD2" w14:textId="2198E46B" w:rsidR="00264681" w:rsidRDefault="00264681" w:rsidP="00AE710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AF354" w14:textId="77777777" w:rsidR="00264681" w:rsidRDefault="00264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9481997"/>
      <w:docPartObj>
        <w:docPartGallery w:val="Page Numbers (Bottom of Page)"/>
        <w:docPartUnique/>
      </w:docPartObj>
    </w:sdtPr>
    <w:sdtContent>
      <w:p w14:paraId="16451B51" w14:textId="4D24AB00" w:rsidR="00264681" w:rsidRDefault="00264681" w:rsidP="00AE710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1E8E48" w14:textId="77777777" w:rsidR="00264681" w:rsidRDefault="0026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7533" w14:textId="77777777" w:rsidR="00121CC6" w:rsidRDefault="00121CC6" w:rsidP="008D48F8">
      <w:r>
        <w:separator/>
      </w:r>
    </w:p>
  </w:footnote>
  <w:footnote w:type="continuationSeparator" w:id="0">
    <w:p w14:paraId="52AC53C2" w14:textId="77777777" w:rsidR="00121CC6" w:rsidRDefault="00121CC6" w:rsidP="008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F4D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B94B40"/>
    <w:multiLevelType w:val="hybridMultilevel"/>
    <w:tmpl w:val="A1864232"/>
    <w:lvl w:ilvl="0" w:tplc="D1DA4190">
      <w:start w:val="9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FD31BF"/>
    <w:multiLevelType w:val="hybridMultilevel"/>
    <w:tmpl w:val="B5A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0737D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6909">
    <w:abstractNumId w:val="3"/>
  </w:num>
  <w:num w:numId="2" w16cid:durableId="1626153081">
    <w:abstractNumId w:val="2"/>
  </w:num>
  <w:num w:numId="3" w16cid:durableId="925843442">
    <w:abstractNumId w:val="0"/>
  </w:num>
  <w:num w:numId="4" w16cid:durableId="19840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B"/>
    <w:rsid w:val="00016BFD"/>
    <w:rsid w:val="00082714"/>
    <w:rsid w:val="000A2652"/>
    <w:rsid w:val="000D5362"/>
    <w:rsid w:val="000D77AB"/>
    <w:rsid w:val="00121CC6"/>
    <w:rsid w:val="00176E12"/>
    <w:rsid w:val="001C64DD"/>
    <w:rsid w:val="00217778"/>
    <w:rsid w:val="0026320F"/>
    <w:rsid w:val="00264681"/>
    <w:rsid w:val="002948CE"/>
    <w:rsid w:val="002A2109"/>
    <w:rsid w:val="003419C5"/>
    <w:rsid w:val="00343E18"/>
    <w:rsid w:val="003C0618"/>
    <w:rsid w:val="003C2288"/>
    <w:rsid w:val="003F314A"/>
    <w:rsid w:val="00402EA1"/>
    <w:rsid w:val="00423610"/>
    <w:rsid w:val="004255AC"/>
    <w:rsid w:val="00461D73"/>
    <w:rsid w:val="00475846"/>
    <w:rsid w:val="004A32AC"/>
    <w:rsid w:val="004F630B"/>
    <w:rsid w:val="005422F7"/>
    <w:rsid w:val="005A126F"/>
    <w:rsid w:val="00645E8E"/>
    <w:rsid w:val="00670271"/>
    <w:rsid w:val="00696381"/>
    <w:rsid w:val="006B3063"/>
    <w:rsid w:val="006C0C04"/>
    <w:rsid w:val="006D4D20"/>
    <w:rsid w:val="007134B3"/>
    <w:rsid w:val="007B3339"/>
    <w:rsid w:val="007B4777"/>
    <w:rsid w:val="008078FE"/>
    <w:rsid w:val="008136F7"/>
    <w:rsid w:val="00837D4F"/>
    <w:rsid w:val="0087479D"/>
    <w:rsid w:val="00882BAC"/>
    <w:rsid w:val="008D48F8"/>
    <w:rsid w:val="008D603D"/>
    <w:rsid w:val="009119A6"/>
    <w:rsid w:val="00924F4B"/>
    <w:rsid w:val="009B13E7"/>
    <w:rsid w:val="00AB0132"/>
    <w:rsid w:val="00AB4A02"/>
    <w:rsid w:val="00B25C5E"/>
    <w:rsid w:val="00B378DD"/>
    <w:rsid w:val="00B83637"/>
    <w:rsid w:val="00B91EA2"/>
    <w:rsid w:val="00BA5A31"/>
    <w:rsid w:val="00BC5C93"/>
    <w:rsid w:val="00C20947"/>
    <w:rsid w:val="00C45749"/>
    <w:rsid w:val="00C504F6"/>
    <w:rsid w:val="00C871F0"/>
    <w:rsid w:val="00D27DE3"/>
    <w:rsid w:val="00E303D0"/>
    <w:rsid w:val="00E95E26"/>
    <w:rsid w:val="00EA516E"/>
    <w:rsid w:val="00F13C92"/>
    <w:rsid w:val="00F34AD3"/>
    <w:rsid w:val="00F36BC6"/>
    <w:rsid w:val="00F57238"/>
    <w:rsid w:val="00F607A3"/>
    <w:rsid w:val="00F830D6"/>
    <w:rsid w:val="00FE24E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40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B0132"/>
  </w:style>
  <w:style w:type="paragraph" w:styleId="Heading1">
    <w:name w:val="heading 1"/>
    <w:basedOn w:val="Normal"/>
    <w:next w:val="Normal"/>
    <w:link w:val="Heading1Char"/>
    <w:uiPriority w:val="9"/>
    <w:qFormat/>
    <w:rsid w:val="000D77AB"/>
    <w:pPr>
      <w:spacing w:before="120" w:line="259" w:lineRule="auto"/>
      <w:outlineLvl w:val="0"/>
    </w:pPr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7AB"/>
    <w:pPr>
      <w:spacing w:after="160"/>
      <w:outlineLvl w:val="1"/>
    </w:pPr>
    <w:rPr>
      <w:rFonts w:asciiTheme="majorHAnsi" w:hAnsiTheme="majorHAnsi" w:cstheme="majorHAnsi"/>
      <w:b/>
      <w:sz w:val="24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10"/>
    <w:qFormat/>
    <w:rsid w:val="006C0C04"/>
    <w:rPr>
      <w:b/>
      <w:bCs/>
    </w:rPr>
  </w:style>
  <w:style w:type="paragraph" w:styleId="BodyText">
    <w:name w:val="Body Text"/>
    <w:basedOn w:val="Normal"/>
    <w:link w:val="BodyTextChar"/>
    <w:unhideWhenUsed/>
    <w:rsid w:val="006C0C04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77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07A3"/>
    <w:rPr>
      <w:color w:val="808080"/>
    </w:rPr>
  </w:style>
  <w:style w:type="paragraph" w:styleId="NormalWeb">
    <w:name w:val="Normal (Web)"/>
    <w:basedOn w:val="Normal"/>
    <w:uiPriority w:val="99"/>
    <w:semiHidden/>
    <w:rsid w:val="006C0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-small">
    <w:name w:val="Text - small"/>
    <w:basedOn w:val="Normal"/>
    <w:qFormat/>
    <w:rsid w:val="00AB0132"/>
    <w:pPr>
      <w:spacing w:before="0" w:after="120"/>
      <w:contextualSpacing/>
    </w:pPr>
    <w:rPr>
      <w:sz w:val="18"/>
    </w:rPr>
  </w:style>
  <w:style w:type="table" w:styleId="TableGrid">
    <w:name w:val="Table Grid"/>
    <w:basedOn w:val="TableNormal"/>
    <w:rsid w:val="0008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7AB"/>
    <w:rPr>
      <w:rFonts w:asciiTheme="majorHAnsi" w:eastAsia="Arial Unicode MS" w:hAnsiTheme="majorHAnsi" w:cstheme="majorHAnsi"/>
      <w:b/>
      <w:bCs/>
      <w:kern w:val="96"/>
      <w:sz w:val="18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Theme="majorHAnsi" w:hAnsiTheme="majorHAnsi" w:cstheme="majorHAnsi"/>
      <w:b/>
      <w:sz w:val="24"/>
      <w:szCs w:val="21"/>
    </w:rPr>
  </w:style>
  <w:style w:type="paragraph" w:styleId="ListBullet">
    <w:name w:val="List Bullet"/>
    <w:basedOn w:val="Normal"/>
    <w:uiPriority w:val="98"/>
    <w:rsid w:val="000D77AB"/>
    <w:pPr>
      <w:numPr>
        <w:numId w:val="3"/>
      </w:numPr>
      <w:spacing w:before="0" w:after="60" w:line="259" w:lineRule="auto"/>
      <w:ind w:left="720"/>
    </w:pPr>
  </w:style>
  <w:style w:type="paragraph" w:styleId="Header">
    <w:name w:val="header"/>
    <w:basedOn w:val="Normal"/>
    <w:link w:val="HeaderChar"/>
    <w:uiPriority w:val="99"/>
    <w:rsid w:val="008D4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FE"/>
  </w:style>
  <w:style w:type="paragraph" w:styleId="Footer">
    <w:name w:val="footer"/>
    <w:basedOn w:val="Normal"/>
    <w:link w:val="FooterChar"/>
    <w:uiPriority w:val="99"/>
    <w:unhideWhenUsed/>
    <w:rsid w:val="008D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8F8"/>
  </w:style>
  <w:style w:type="paragraph" w:styleId="Title">
    <w:name w:val="Title"/>
    <w:basedOn w:val="Normal"/>
    <w:next w:val="Normal"/>
    <w:link w:val="TitleChar"/>
    <w:uiPriority w:val="1"/>
    <w:qFormat/>
    <w:rsid w:val="000D77AB"/>
    <w:pPr>
      <w:spacing w:before="0" w:line="1000" w:lineRule="exact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078FE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Text-small-right">
    <w:name w:val="Text - small - right"/>
    <w:basedOn w:val="Normal"/>
    <w:qFormat/>
    <w:rsid w:val="00AB0132"/>
    <w:pPr>
      <w:spacing w:before="120"/>
      <w:jc w:val="right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217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7778"/>
    <w:rPr>
      <w:color w:val="605E5C"/>
      <w:shd w:val="clear" w:color="auto" w:fill="E1DFDD"/>
    </w:rPr>
  </w:style>
  <w:style w:type="paragraph" w:customStyle="1" w:styleId="BoldText">
    <w:name w:val="Bold Text"/>
    <w:basedOn w:val="Normal"/>
    <w:uiPriority w:val="2"/>
    <w:qFormat/>
    <w:rsid w:val="00264681"/>
    <w:pPr>
      <w:spacing w:before="0" w:after="120"/>
    </w:pPr>
    <w:rPr>
      <w:rFonts w:eastAsia="Franklin Gothic Book" w:cs="Times New Roman"/>
      <w:b/>
      <w:bCs/>
      <w:color w:val="000000" w:themeColor="text1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6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port">
    <w:name w:val="Report"/>
    <w:basedOn w:val="TableNormal"/>
    <w:uiPriority w:val="99"/>
    <w:rsid w:val="00264681"/>
    <w:pPr>
      <w:spacing w:before="100" w:after="100"/>
    </w:pPr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943634" w:themeColor="accent2" w:themeShade="BF"/>
      </w:rPr>
      <w:tblPr/>
      <w:trPr>
        <w:tblHeader/>
      </w:trPr>
    </w:tblStylePr>
    <w:tblStylePr w:type="firstCol">
      <w:rPr>
        <w:b w:val="0"/>
        <w:i w:val="0"/>
        <w:color w:val="943634" w:themeColor="accent2" w:themeShade="BF"/>
      </w:rPr>
    </w:tblStylePr>
    <w:tblStylePr w:type="band2Vert">
      <w:rPr>
        <w:color w:val="auto"/>
      </w:rPr>
    </w:tblStylePr>
  </w:style>
  <w:style w:type="paragraph" w:customStyle="1" w:styleId="Normal-Centered">
    <w:name w:val="Normal - Centered"/>
    <w:basedOn w:val="Normal"/>
    <w:qFormat/>
    <w:rsid w:val="00264681"/>
    <w:pPr>
      <w:spacing w:before="0"/>
      <w:jc w:val="center"/>
    </w:pPr>
    <w:rPr>
      <w:rFonts w:eastAsiaTheme="minorHAnsi"/>
      <w:sz w:val="16"/>
      <w:lang w:eastAsia="en-US"/>
    </w:rPr>
  </w:style>
  <w:style w:type="paragraph" w:customStyle="1" w:styleId="Text">
    <w:name w:val="Text"/>
    <w:basedOn w:val="Normal"/>
    <w:next w:val="Normal"/>
    <w:uiPriority w:val="1"/>
    <w:qFormat/>
    <w:rsid w:val="00264681"/>
    <w:pPr>
      <w:spacing w:before="0" w:after="240"/>
    </w:pPr>
    <w:rPr>
      <w:rFonts w:ascii="Franklin Gothic Book" w:eastAsia="Franklin Gothic Book" w:hAnsi="Franklin Gothic Book" w:cs="Times New Roman"/>
      <w:color w:val="000000"/>
      <w:szCs w:val="24"/>
      <w:lang w:eastAsia="en-US"/>
    </w:rPr>
  </w:style>
  <w:style w:type="table" w:styleId="GridTable4-Accent3">
    <w:name w:val="Grid Table 4 Accent 3"/>
    <w:basedOn w:val="TableNormal"/>
    <w:uiPriority w:val="49"/>
    <w:rsid w:val="00264681"/>
    <w:pPr>
      <w:spacing w:before="0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jc w:val="center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Indent">
    <w:name w:val="Normal Indent"/>
    <w:basedOn w:val="Normal"/>
    <w:uiPriority w:val="99"/>
    <w:qFormat/>
    <w:rsid w:val="00264681"/>
    <w:pPr>
      <w:spacing w:before="200" w:line="271" w:lineRule="auto"/>
      <w:ind w:left="720"/>
    </w:pPr>
    <w:rPr>
      <w:rFonts w:eastAsiaTheme="minorHAnsi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64681"/>
  </w:style>
  <w:style w:type="paragraph" w:styleId="ListParagraph">
    <w:name w:val="List Paragraph"/>
    <w:basedOn w:val="Normal"/>
    <w:uiPriority w:val="34"/>
    <w:unhideWhenUsed/>
    <w:qFormat/>
    <w:rsid w:val="002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erine.bowman@kt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luby/Library/Containers/com.microsoft.Word/Data/Library/Application%20Support/Microsoft/Office/16.0/DTS/Search/%7b46CAFEBA-7DFC-DE4C-AFEC-243B0799D878%7dtf00516187_win3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C1A5B-7166-477E-BCE5-3A3FA8E51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8F210-7067-483E-BFA1-28635F76E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9FF826-A085-4A83-BB7E-6D35C16E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62A66-6A1C-C146-9230-A337C4DC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{46CAFEBA-7DFC-DE4C-AFEC-243B0799D878}tf00516187_win32.dotx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2025-06-02T12:53:00Z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