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03F9" w14:textId="77777777" w:rsidR="00602A59" w:rsidRDefault="00602A59" w:rsidP="00602A59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16"/>
          <w:szCs w:val="16"/>
        </w:rPr>
      </w:pPr>
      <w:r>
        <w:rPr>
          <w:rFonts w:ascii="Cambria" w:hAnsi="Cambria"/>
          <w:b/>
          <w:noProof/>
          <w:color w:val="5C2D34" w:themeColor="accent4" w:themeShade="80"/>
          <w:sz w:val="16"/>
          <w:szCs w:val="16"/>
        </w:rPr>
        <w:drawing>
          <wp:inline distT="0" distB="0" distL="0" distR="0" wp14:anchorId="0504F24A" wp14:editId="29CFC478">
            <wp:extent cx="3352800" cy="588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-4c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90" cy="59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2580" w14:textId="77777777" w:rsidR="00602A59" w:rsidRPr="008E7B26" w:rsidRDefault="00602A59" w:rsidP="00602A59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16"/>
          <w:szCs w:val="16"/>
        </w:rPr>
      </w:pPr>
    </w:p>
    <w:p w14:paraId="12686244" w14:textId="30AC939F" w:rsidR="00602A59" w:rsidRDefault="00602A59" w:rsidP="00602A59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44"/>
          <w:szCs w:val="44"/>
        </w:rPr>
      </w:pPr>
      <w:r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>202</w:t>
      </w:r>
      <w:r>
        <w:rPr>
          <w:rFonts w:ascii="Cambria" w:hAnsi="Cambria"/>
          <w:b/>
          <w:color w:val="5C2D34" w:themeColor="accent4" w:themeShade="80"/>
          <w:sz w:val="48"/>
          <w:szCs w:val="48"/>
        </w:rPr>
        <w:t>3</w:t>
      </w:r>
      <w:r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 xml:space="preserve"> </w:t>
      </w:r>
      <w:proofErr w:type="spellStart"/>
      <w:r>
        <w:rPr>
          <w:rFonts w:ascii="Cambria" w:hAnsi="Cambria"/>
          <w:b/>
          <w:color w:val="5C2D34" w:themeColor="accent4" w:themeShade="80"/>
          <w:sz w:val="44"/>
          <w:szCs w:val="44"/>
        </w:rPr>
        <w:t>Mangeot</w:t>
      </w:r>
      <w:proofErr w:type="spellEnd"/>
      <w:r>
        <w:rPr>
          <w:rFonts w:ascii="Cambria" w:hAnsi="Cambria"/>
          <w:b/>
          <w:color w:val="5C2D34" w:themeColor="accent4" w:themeShade="80"/>
          <w:sz w:val="44"/>
          <w:szCs w:val="44"/>
        </w:rPr>
        <w:t xml:space="preserve">-Oaken Award </w:t>
      </w:r>
    </w:p>
    <w:p w14:paraId="67A81845" w14:textId="0355AEC6" w:rsidR="00602A59" w:rsidRDefault="00602A59" w:rsidP="00602A59">
      <w:pPr>
        <w:spacing w:before="0" w:after="0"/>
        <w:jc w:val="center"/>
        <w:rPr>
          <w:rFonts w:ascii="Cambria" w:hAnsi="Cambria"/>
          <w:b/>
          <w:color w:val="5C2D34" w:themeColor="accent4" w:themeShade="80"/>
          <w:sz w:val="48"/>
          <w:szCs w:val="48"/>
        </w:rPr>
      </w:pPr>
      <w:r>
        <w:rPr>
          <w:rFonts w:ascii="Cambria" w:hAnsi="Cambria"/>
          <w:b/>
          <w:color w:val="5C2D34" w:themeColor="accent4" w:themeShade="80"/>
          <w:sz w:val="48"/>
          <w:szCs w:val="48"/>
        </w:rPr>
        <w:t>For Distinguished Service</w:t>
      </w:r>
    </w:p>
    <w:p w14:paraId="498E781D" w14:textId="77777777" w:rsidR="00602A59" w:rsidRPr="008E7B26" w:rsidRDefault="00602A59" w:rsidP="00602A59">
      <w:pPr>
        <w:spacing w:before="0" w:after="0"/>
        <w:rPr>
          <w:sz w:val="18"/>
          <w:szCs w:val="18"/>
        </w:rPr>
      </w:pPr>
    </w:p>
    <w:p w14:paraId="79A2BDDC" w14:textId="77777777" w:rsidR="00602A59" w:rsidRPr="0034604B" w:rsidRDefault="00602A59" w:rsidP="00602A59">
      <w:pPr>
        <w:spacing w:before="0" w:after="0"/>
        <w:jc w:val="center"/>
        <w:rPr>
          <w:rFonts w:ascii="Cambria" w:hAnsi="Cambria"/>
          <w:b/>
          <w:sz w:val="36"/>
          <w:szCs w:val="36"/>
          <w:u w:val="single"/>
        </w:rPr>
      </w:pPr>
      <w:r w:rsidRPr="0034604B">
        <w:rPr>
          <w:rFonts w:ascii="Cambria" w:hAnsi="Cambria"/>
          <w:b/>
          <w:sz w:val="36"/>
          <w:szCs w:val="36"/>
          <w:u w:val="single"/>
        </w:rPr>
        <w:t>NOMINATION FORM</w:t>
      </w:r>
    </w:p>
    <w:p w14:paraId="735A8C24" w14:textId="77777777" w:rsidR="00602A59" w:rsidRPr="008E7B26" w:rsidRDefault="00602A59" w:rsidP="00602A59">
      <w:pPr>
        <w:spacing w:before="0" w:after="0"/>
        <w:jc w:val="center"/>
        <w:rPr>
          <w:rFonts w:ascii="Cambria" w:hAnsi="Cambria"/>
          <w:b/>
          <w:i/>
          <w:sz w:val="18"/>
          <w:szCs w:val="18"/>
        </w:rPr>
      </w:pPr>
    </w:p>
    <w:p w14:paraId="73BF3E95" w14:textId="77777777" w:rsidR="00602A59" w:rsidRPr="000C4E31" w:rsidRDefault="00602A59" w:rsidP="00602A59">
      <w:pPr>
        <w:spacing w:before="0" w:after="0"/>
        <w:jc w:val="center"/>
        <w:rPr>
          <w:rFonts w:ascii="Cambria" w:hAnsi="Cambria"/>
          <w:b/>
        </w:rPr>
      </w:pPr>
      <w:r w:rsidRPr="000C4E31">
        <w:rPr>
          <w:rFonts w:ascii="Cambria" w:hAnsi="Cambria"/>
          <w:b/>
        </w:rPr>
        <w:t xml:space="preserve">Deadline for Submission: </w:t>
      </w:r>
      <w:r w:rsidRPr="008E7B26">
        <w:rPr>
          <w:rFonts w:ascii="Cambria" w:hAnsi="Cambria"/>
        </w:rPr>
        <w:t>Monday, September 18, 2023</w:t>
      </w:r>
      <w:r w:rsidRPr="000C4E31">
        <w:rPr>
          <w:rFonts w:ascii="Cambria" w:hAnsi="Cambria"/>
          <w:b/>
        </w:rPr>
        <w:t xml:space="preserve"> </w:t>
      </w:r>
    </w:p>
    <w:p w14:paraId="0AD0BD90" w14:textId="77777777" w:rsidR="00602A59" w:rsidRPr="000C4E31" w:rsidRDefault="00602A59" w:rsidP="00602A59">
      <w:pPr>
        <w:spacing w:before="0" w:after="0"/>
        <w:jc w:val="center"/>
        <w:rPr>
          <w:rFonts w:ascii="Cambria" w:hAnsi="Cambria"/>
          <w:b/>
        </w:rPr>
      </w:pPr>
      <w:r w:rsidRPr="000C4E31">
        <w:rPr>
          <w:rFonts w:ascii="Cambria" w:hAnsi="Cambria"/>
          <w:b/>
        </w:rPr>
        <w:t xml:space="preserve">Send Nominations to: </w:t>
      </w:r>
      <w:r w:rsidRPr="00AA554E">
        <w:rPr>
          <w:rFonts w:ascii="Cambria" w:hAnsi="Cambria"/>
        </w:rPr>
        <w:t>Hank Phillips (</w:t>
      </w:r>
      <w:hyperlink r:id="rId11" w:history="1">
        <w:r w:rsidRPr="00AE09CA">
          <w:rPr>
            <w:rStyle w:val="Hyperlink"/>
            <w:rFonts w:ascii="Cambria" w:hAnsi="Cambria"/>
          </w:rPr>
          <w:t>hank.phillips@ktia.com</w:t>
        </w:r>
      </w:hyperlink>
      <w:r w:rsidRPr="00AA554E">
        <w:rPr>
          <w:rFonts w:ascii="Cambria" w:hAnsi="Cambria"/>
        </w:rPr>
        <w:t>)</w:t>
      </w:r>
    </w:p>
    <w:p w14:paraId="537CC8F7" w14:textId="77777777" w:rsidR="00D319A0" w:rsidRPr="0034604B" w:rsidRDefault="0034604B" w:rsidP="00FB2C76">
      <w:pPr>
        <w:spacing w:before="0" w:after="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</w:p>
    <w:p w14:paraId="75BE03CB" w14:textId="77777777" w:rsidR="00602A59" w:rsidRDefault="00602A59" w:rsidP="002D0345">
      <w:pPr>
        <w:spacing w:before="0" w:after="0" w:line="240" w:lineRule="auto"/>
        <w:rPr>
          <w:rFonts w:ascii="Cambria" w:hAnsi="Cambria" w:cs="Times New Roman"/>
          <w:b/>
          <w:szCs w:val="22"/>
        </w:rPr>
      </w:pPr>
    </w:p>
    <w:p w14:paraId="75367DA0" w14:textId="04AC32E1" w:rsidR="002D0345" w:rsidRDefault="002D0345" w:rsidP="00602A59">
      <w:pPr>
        <w:spacing w:before="0" w:after="0" w:line="240" w:lineRule="auto"/>
        <w:rPr>
          <w:rFonts w:ascii="Cambria" w:hAnsi="Cambria" w:cs="Times New Roman"/>
          <w:b/>
          <w:szCs w:val="22"/>
        </w:rPr>
      </w:pPr>
      <w:r w:rsidRPr="00602A59">
        <w:rPr>
          <w:rFonts w:ascii="Cambria" w:hAnsi="Cambria" w:cs="Times New Roman"/>
          <w:b/>
          <w:szCs w:val="22"/>
          <w:u w:val="single"/>
        </w:rPr>
        <w:t>Eligibility</w:t>
      </w:r>
      <w:r w:rsidR="00602A59">
        <w:rPr>
          <w:rFonts w:ascii="Cambria" w:hAnsi="Cambria" w:cs="Times New Roman"/>
          <w:b/>
          <w:szCs w:val="22"/>
        </w:rPr>
        <w:t>:</w:t>
      </w:r>
    </w:p>
    <w:p w14:paraId="467E516B" w14:textId="77777777" w:rsidR="002D0345" w:rsidRPr="002D0345" w:rsidRDefault="002D0345" w:rsidP="00602A59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2D0345">
        <w:rPr>
          <w:rFonts w:ascii="Cambria" w:eastAsia="Times New Roman" w:hAnsi="Cambria"/>
          <w:color w:val="000000" w:themeColor="text1"/>
        </w:rPr>
        <w:t>KTIA member in good standing</w:t>
      </w:r>
    </w:p>
    <w:p w14:paraId="4A54B1F5" w14:textId="7A658F68" w:rsidR="002D0345" w:rsidRPr="00602A59" w:rsidRDefault="002D0345" w:rsidP="00602A59">
      <w:pPr>
        <w:numPr>
          <w:ilvl w:val="0"/>
          <w:numId w:val="26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F74E88">
        <w:rPr>
          <w:rFonts w:ascii="Cambria" w:eastAsia="Times New Roman" w:hAnsi="Cambria"/>
          <w:color w:val="000000" w:themeColor="text1"/>
        </w:rPr>
        <w:t>Involvement</w:t>
      </w:r>
      <w:r>
        <w:rPr>
          <w:rFonts w:ascii="Cambria" w:eastAsia="Times New Roman" w:hAnsi="Cambria"/>
          <w:color w:val="000000" w:themeColor="text1"/>
        </w:rPr>
        <w:t>/em</w:t>
      </w:r>
      <w:r w:rsidRPr="002D0345">
        <w:rPr>
          <w:rFonts w:ascii="Cambria" w:eastAsia="Times New Roman" w:hAnsi="Cambria"/>
          <w:color w:val="000000" w:themeColor="text1"/>
        </w:rPr>
        <w:t>ployed in Kentucky's tourism industry for at least 10 years</w:t>
      </w:r>
    </w:p>
    <w:p w14:paraId="7584DA00" w14:textId="77777777" w:rsidR="00602A59" w:rsidRDefault="00602A59" w:rsidP="00602A59">
      <w:pPr>
        <w:spacing w:before="0" w:after="0" w:line="256" w:lineRule="auto"/>
        <w:rPr>
          <w:rFonts w:ascii="Cambria" w:hAnsi="Cambria" w:cs="Times New Roman"/>
          <w:b/>
          <w:szCs w:val="22"/>
        </w:rPr>
      </w:pPr>
    </w:p>
    <w:p w14:paraId="2E3BEBEE" w14:textId="253B785A" w:rsidR="00F74E88" w:rsidRPr="00F74E88" w:rsidRDefault="00F74E88" w:rsidP="00602A59">
      <w:pPr>
        <w:spacing w:before="0" w:after="0" w:line="256" w:lineRule="auto"/>
        <w:rPr>
          <w:rFonts w:ascii="Cambria" w:hAnsi="Cambria" w:cs="Times New Roman"/>
          <w:b/>
          <w:szCs w:val="22"/>
        </w:rPr>
      </w:pPr>
      <w:r w:rsidRPr="00602A59">
        <w:rPr>
          <w:rFonts w:ascii="Cambria" w:hAnsi="Cambria" w:cs="Times New Roman"/>
          <w:b/>
          <w:szCs w:val="22"/>
          <w:u w:val="single"/>
        </w:rPr>
        <w:t>Criteria for Selection</w:t>
      </w:r>
      <w:r w:rsidRPr="00F74E88">
        <w:rPr>
          <w:rFonts w:ascii="Cambria" w:hAnsi="Cambria" w:cs="Times New Roman"/>
          <w:b/>
          <w:szCs w:val="22"/>
        </w:rPr>
        <w:t>:</w:t>
      </w:r>
    </w:p>
    <w:p w14:paraId="4BD6E0D4" w14:textId="77777777" w:rsidR="0034604B" w:rsidRPr="00F74E88" w:rsidRDefault="002D0345" w:rsidP="00602A59">
      <w:pPr>
        <w:numPr>
          <w:ilvl w:val="0"/>
          <w:numId w:val="26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>
        <w:rPr>
          <w:rFonts w:ascii="Cambria" w:eastAsia="Times New Roman" w:hAnsi="Cambria"/>
          <w:color w:val="000000" w:themeColor="text1"/>
        </w:rPr>
        <w:t>Career of s</w:t>
      </w:r>
      <w:r w:rsidR="00F74E88" w:rsidRPr="00F74E88">
        <w:rPr>
          <w:rFonts w:ascii="Cambria" w:eastAsia="Times New Roman" w:hAnsi="Cambria"/>
          <w:color w:val="000000" w:themeColor="text1"/>
        </w:rPr>
        <w:t>ustained and outstanding contributions to the growth and development of tourism in Kentucky</w:t>
      </w:r>
    </w:p>
    <w:p w14:paraId="0D7BF6EA" w14:textId="77777777" w:rsidR="0034604B" w:rsidRDefault="0034604B" w:rsidP="00FB2C76">
      <w:pPr>
        <w:spacing w:before="0" w:after="0"/>
        <w:jc w:val="center"/>
        <w:rPr>
          <w:rFonts w:ascii="Cambria" w:hAnsi="Cambri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8077"/>
      </w:tblGrid>
      <w:tr w:rsidR="00FB2C76" w:rsidRPr="00846B76" w14:paraId="3A947D6A" w14:textId="77777777" w:rsidTr="00602A59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67BC36F0" w14:textId="77777777" w:rsidR="00FB2C76" w:rsidRPr="00846B76" w:rsidRDefault="00FB2C76" w:rsidP="003357C1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 xml:space="preserve">NOMINATOR INFORMATION </w:t>
            </w:r>
          </w:p>
        </w:tc>
      </w:tr>
      <w:tr w:rsidR="00FB2C76" w:rsidRPr="00846B76" w14:paraId="41D205BE" w14:textId="77777777" w:rsidTr="00602A59">
        <w:tc>
          <w:tcPr>
            <w:tcW w:w="1334" w:type="pct"/>
            <w:vAlign w:val="bottom"/>
          </w:tcPr>
          <w:p w14:paraId="6D9C1862" w14:textId="77777777" w:rsidR="00FB2C76" w:rsidRPr="00846B76" w:rsidRDefault="00FB2C76" w:rsidP="00FB2C76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8604F61" w14:textId="77777777" w:rsidR="00FB2C76" w:rsidRPr="00846B76" w:rsidRDefault="00FB2C76" w:rsidP="003357C1"/>
        </w:tc>
      </w:tr>
      <w:tr w:rsidR="00FB2C76" w:rsidRPr="00846B76" w14:paraId="1406FDCA" w14:textId="77777777" w:rsidTr="00602A59">
        <w:tc>
          <w:tcPr>
            <w:tcW w:w="1334" w:type="pct"/>
            <w:vAlign w:val="bottom"/>
          </w:tcPr>
          <w:p w14:paraId="31332B22" w14:textId="77777777" w:rsidR="00FB2C76" w:rsidRPr="00846B76" w:rsidRDefault="00FB2C76" w:rsidP="00FB2C76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A7A6A" w14:textId="77777777" w:rsidR="00FB2C76" w:rsidRPr="00846B76" w:rsidRDefault="00FB2C76" w:rsidP="003357C1"/>
        </w:tc>
      </w:tr>
      <w:tr w:rsidR="00FB2C76" w:rsidRPr="00846B76" w14:paraId="63FFCE86" w14:textId="77777777" w:rsidTr="00602A59">
        <w:tc>
          <w:tcPr>
            <w:tcW w:w="1334" w:type="pct"/>
            <w:vAlign w:val="bottom"/>
          </w:tcPr>
          <w:p w14:paraId="6B42FA95" w14:textId="77777777" w:rsidR="00FB2C76" w:rsidRDefault="00FB2C76" w:rsidP="00FB2C76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41BEC" w14:textId="77777777" w:rsidR="00FB2C76" w:rsidRPr="00846B76" w:rsidRDefault="00FB2C76" w:rsidP="003357C1"/>
        </w:tc>
      </w:tr>
      <w:tr w:rsidR="00FB2C76" w:rsidRPr="00846B76" w14:paraId="7B7EDCCC" w14:textId="77777777" w:rsidTr="00602A59">
        <w:tc>
          <w:tcPr>
            <w:tcW w:w="1334" w:type="pct"/>
            <w:vAlign w:val="bottom"/>
          </w:tcPr>
          <w:p w14:paraId="67A2E7CF" w14:textId="77777777" w:rsidR="00FB2C76" w:rsidRDefault="00FB2C76" w:rsidP="00FB2C76">
            <w:pPr>
              <w:pStyle w:val="NormalIndent"/>
            </w:pPr>
            <w:r>
              <w:t>Address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3D713" w14:textId="77777777" w:rsidR="00FB2C76" w:rsidRPr="00846B76" w:rsidRDefault="00FB2C76" w:rsidP="003357C1"/>
        </w:tc>
      </w:tr>
      <w:tr w:rsidR="00FB2C76" w:rsidRPr="00846B76" w14:paraId="62EB88F0" w14:textId="77777777" w:rsidTr="00602A59">
        <w:tc>
          <w:tcPr>
            <w:tcW w:w="1334" w:type="pct"/>
            <w:vAlign w:val="bottom"/>
          </w:tcPr>
          <w:p w14:paraId="4CE989B3" w14:textId="77777777" w:rsidR="00FB2C76" w:rsidRDefault="00FB2C76" w:rsidP="00FB2C76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48127" w14:textId="77777777" w:rsidR="00FB2C76" w:rsidRPr="00846B76" w:rsidRDefault="00FB2C76" w:rsidP="003357C1"/>
        </w:tc>
      </w:tr>
      <w:tr w:rsidR="00FB2C76" w:rsidRPr="00846B76" w14:paraId="38013638" w14:textId="77777777" w:rsidTr="00602A59">
        <w:tc>
          <w:tcPr>
            <w:tcW w:w="1334" w:type="pct"/>
            <w:vAlign w:val="bottom"/>
          </w:tcPr>
          <w:p w14:paraId="00F13BE1" w14:textId="77777777" w:rsidR="00FB2C76" w:rsidRDefault="00FB2C76" w:rsidP="00FB2C76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2CE4D" w14:textId="77777777" w:rsidR="00FB2C76" w:rsidRPr="00846B76" w:rsidRDefault="00FB2C76" w:rsidP="003357C1"/>
        </w:tc>
      </w:tr>
      <w:tr w:rsidR="00FB2C76" w:rsidRPr="00846B76" w14:paraId="13941C34" w14:textId="77777777" w:rsidTr="00602A59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189C3E8" w14:textId="77777777" w:rsidR="00FB2C76" w:rsidRDefault="00FB2C76" w:rsidP="003357C1">
            <w:pPr>
              <w:rPr>
                <w:rFonts w:asciiTheme="majorHAnsi" w:hAnsiTheme="majorHAnsi"/>
                <w:b/>
                <w:sz w:val="8"/>
              </w:rPr>
            </w:pPr>
          </w:p>
          <w:p w14:paraId="3D2D72A6" w14:textId="77777777" w:rsidR="00F74E88" w:rsidRPr="00846B76" w:rsidRDefault="00F74E88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FB2C76" w:rsidRPr="00846B76" w14:paraId="1B476684" w14:textId="77777777" w:rsidTr="00602A59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340ABED3" w14:textId="77777777" w:rsidR="00FB2C76" w:rsidRPr="00846B76" w:rsidRDefault="00C05E6A" w:rsidP="00C05E6A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>NOMINEE INFORMATION</w:t>
            </w:r>
          </w:p>
        </w:tc>
      </w:tr>
      <w:tr w:rsidR="00FB2C76" w:rsidRPr="00846B76" w14:paraId="43DAE32D" w14:textId="77777777" w:rsidTr="00602A59">
        <w:trPr>
          <w:trHeight w:val="576"/>
        </w:trPr>
        <w:tc>
          <w:tcPr>
            <w:tcW w:w="1334" w:type="pct"/>
            <w:vAlign w:val="bottom"/>
          </w:tcPr>
          <w:p w14:paraId="1D34A2D5" w14:textId="77777777" w:rsidR="00FB2C76" w:rsidRPr="00846B76" w:rsidRDefault="00C05E6A" w:rsidP="00C05E6A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75786CC" w14:textId="77777777" w:rsidR="00FB2C76" w:rsidRPr="00846B76" w:rsidRDefault="00FB2C76" w:rsidP="003357C1"/>
        </w:tc>
      </w:tr>
      <w:tr w:rsidR="00FB2C76" w:rsidRPr="00846B76" w14:paraId="321A9120" w14:textId="77777777" w:rsidTr="00602A59">
        <w:tc>
          <w:tcPr>
            <w:tcW w:w="1334" w:type="pct"/>
            <w:vAlign w:val="bottom"/>
          </w:tcPr>
          <w:p w14:paraId="3F4A0F7D" w14:textId="77777777" w:rsidR="00FB2C76" w:rsidRPr="00846B76" w:rsidRDefault="00C05E6A" w:rsidP="00C05E6A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0F598" w14:textId="77777777" w:rsidR="00C05E6A" w:rsidRPr="00846B76" w:rsidRDefault="00C05E6A" w:rsidP="003357C1">
            <w:r>
              <w:t xml:space="preserve"> </w:t>
            </w:r>
          </w:p>
        </w:tc>
      </w:tr>
      <w:tr w:rsidR="00C05E6A" w:rsidRPr="00846B76" w14:paraId="7C4C5011" w14:textId="77777777" w:rsidTr="00602A59">
        <w:tc>
          <w:tcPr>
            <w:tcW w:w="1334" w:type="pct"/>
            <w:vAlign w:val="bottom"/>
          </w:tcPr>
          <w:p w14:paraId="403E4859" w14:textId="77777777" w:rsidR="00C05E6A" w:rsidRDefault="00C05E6A" w:rsidP="00C05E6A">
            <w:pPr>
              <w:pStyle w:val="NormalIndent"/>
            </w:pPr>
            <w:r>
              <w:lastRenderedPageBreak/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A625D" w14:textId="77777777" w:rsidR="00C05E6A" w:rsidRDefault="00C05E6A" w:rsidP="003357C1"/>
        </w:tc>
      </w:tr>
      <w:tr w:rsidR="00FB2C76" w:rsidRPr="00846B76" w14:paraId="319548AD" w14:textId="77777777" w:rsidTr="00602A59">
        <w:tc>
          <w:tcPr>
            <w:tcW w:w="1334" w:type="pct"/>
            <w:vAlign w:val="bottom"/>
          </w:tcPr>
          <w:p w14:paraId="16A8848E" w14:textId="77777777" w:rsidR="00FB2C76" w:rsidRPr="00846B76" w:rsidRDefault="00C05E6A" w:rsidP="00C05E6A">
            <w:pPr>
              <w:pStyle w:val="NormalIndent"/>
            </w:pPr>
            <w:r>
              <w:t>Address: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59F1F01C" w14:textId="77777777" w:rsidR="00C05E6A" w:rsidRPr="00846B76" w:rsidRDefault="00C05E6A" w:rsidP="003357C1"/>
        </w:tc>
      </w:tr>
      <w:tr w:rsidR="00C05E6A" w:rsidRPr="00846B76" w14:paraId="2CD3B1EE" w14:textId="77777777" w:rsidTr="00602A59">
        <w:tc>
          <w:tcPr>
            <w:tcW w:w="1334" w:type="pct"/>
            <w:vAlign w:val="bottom"/>
          </w:tcPr>
          <w:p w14:paraId="4711DAE8" w14:textId="77777777" w:rsidR="00C05E6A" w:rsidRDefault="00C05E6A" w:rsidP="00C05E6A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307C9C1" w14:textId="77777777" w:rsidR="00C05E6A" w:rsidRPr="00846B76" w:rsidRDefault="00C05E6A" w:rsidP="003357C1"/>
        </w:tc>
      </w:tr>
      <w:tr w:rsidR="00C05E6A" w:rsidRPr="00846B76" w14:paraId="166A2EA5" w14:textId="77777777" w:rsidTr="00602A59">
        <w:tc>
          <w:tcPr>
            <w:tcW w:w="1334" w:type="pct"/>
            <w:vAlign w:val="bottom"/>
          </w:tcPr>
          <w:p w14:paraId="505DAF82" w14:textId="77777777" w:rsidR="00C05E6A" w:rsidRDefault="00C05E6A" w:rsidP="00C05E6A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3522E2F9" w14:textId="77777777" w:rsidR="00C05E6A" w:rsidRPr="00846B76" w:rsidRDefault="00C05E6A" w:rsidP="003357C1"/>
        </w:tc>
      </w:tr>
      <w:tr w:rsidR="00602A59" w:rsidRPr="00846B76" w14:paraId="5445C583" w14:textId="77777777" w:rsidTr="00602A59">
        <w:trPr>
          <w:trHeight w:val="278"/>
        </w:trPr>
        <w:tc>
          <w:tcPr>
            <w:tcW w:w="1334" w:type="pct"/>
            <w:vAlign w:val="bottom"/>
          </w:tcPr>
          <w:p w14:paraId="6405B7AD" w14:textId="77777777" w:rsidR="00602A59" w:rsidRDefault="00602A59" w:rsidP="003357C1">
            <w:pPr>
              <w:rPr>
                <w:rFonts w:asciiTheme="majorHAnsi" w:hAnsiTheme="majorHAnsi"/>
                <w:b/>
                <w:sz w:val="8"/>
              </w:rPr>
            </w:pPr>
            <w:bookmarkStart w:id="0" w:name="_GoBack"/>
            <w:bookmarkEnd w:id="0"/>
          </w:p>
          <w:p w14:paraId="4A64595D" w14:textId="77777777" w:rsidR="00602A59" w:rsidRDefault="00602A59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66" w:type="pct"/>
            <w:vAlign w:val="bottom"/>
          </w:tcPr>
          <w:p w14:paraId="06C525BF" w14:textId="77777777" w:rsidR="00602A59" w:rsidRDefault="00602A59" w:rsidP="003357C1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602A59" w:rsidRPr="00846B76" w14:paraId="6F2597FC" w14:textId="77777777" w:rsidTr="00602A59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13B7041D" w14:textId="2090E7AD" w:rsidR="00602A59" w:rsidRPr="00846B76" w:rsidRDefault="00602A59" w:rsidP="00644CE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NOMINATION STATEMENT</w:t>
            </w:r>
          </w:p>
        </w:tc>
      </w:tr>
    </w:tbl>
    <w:p w14:paraId="10449B61" w14:textId="77777777" w:rsidR="0086023C" w:rsidRDefault="0086023C" w:rsidP="0086023C">
      <w:pPr>
        <w:spacing w:before="0" w:after="0"/>
        <w:rPr>
          <w:rFonts w:ascii="Cambria" w:hAnsi="Cambria"/>
          <w:i/>
        </w:rPr>
      </w:pPr>
    </w:p>
    <w:p w14:paraId="3309A364" w14:textId="77777777" w:rsidR="00CD45C4" w:rsidRDefault="00F74E88" w:rsidP="0034604B">
      <w:pPr>
        <w:spacing w:before="0" w:after="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At a maximum of </w:t>
      </w:r>
      <w:r w:rsidRPr="00602A59">
        <w:rPr>
          <w:rFonts w:ascii="Cambria" w:hAnsi="Cambria"/>
          <w:b/>
          <w:i/>
        </w:rPr>
        <w:t>5</w:t>
      </w:r>
      <w:r w:rsidR="00B13245" w:rsidRPr="00602A59">
        <w:rPr>
          <w:rFonts w:ascii="Cambria" w:hAnsi="Cambria"/>
          <w:b/>
          <w:i/>
        </w:rPr>
        <w:t>00 words</w:t>
      </w:r>
      <w:r w:rsidR="00B13245" w:rsidRPr="00B13245">
        <w:rPr>
          <w:rFonts w:ascii="Cambria" w:hAnsi="Cambria"/>
          <w:i/>
        </w:rPr>
        <w:t xml:space="preserve">, describe why the nominee </w:t>
      </w:r>
      <w:r w:rsidR="002D0345" w:rsidRPr="00B13245">
        <w:rPr>
          <w:rFonts w:ascii="Cambria" w:hAnsi="Cambria"/>
          <w:i/>
        </w:rPr>
        <w:t>deserves</w:t>
      </w:r>
      <w:r w:rsidR="00B13245" w:rsidRPr="00B1324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KTIA’s Mangeot-Oaken Award</w:t>
      </w:r>
      <w:r w:rsidR="002D0345">
        <w:rPr>
          <w:rFonts w:ascii="Cambria" w:hAnsi="Cambria"/>
          <w:i/>
        </w:rPr>
        <w:t xml:space="preserve"> for Distinguished Service</w:t>
      </w:r>
      <w:r>
        <w:rPr>
          <w:rFonts w:ascii="Cambria" w:hAnsi="Cambria"/>
          <w:i/>
        </w:rPr>
        <w:t>.</w:t>
      </w:r>
      <w:r w:rsidR="002D0345">
        <w:rPr>
          <w:rFonts w:ascii="Cambria" w:hAnsi="Cambria"/>
          <w:i/>
        </w:rPr>
        <w:t xml:space="preserve"> </w:t>
      </w:r>
    </w:p>
    <w:p w14:paraId="13CE144A" w14:textId="77777777" w:rsidR="00CD45C4" w:rsidRDefault="00CD45C4" w:rsidP="00B13245">
      <w:pPr>
        <w:rPr>
          <w:rFonts w:ascii="Cambria" w:hAnsi="Cambria"/>
          <w:i/>
        </w:rPr>
      </w:pPr>
    </w:p>
    <w:p w14:paraId="63ED1001" w14:textId="77777777" w:rsidR="00CD45C4" w:rsidRDefault="00CD45C4" w:rsidP="00B13245">
      <w:pPr>
        <w:rPr>
          <w:rFonts w:ascii="Cambria" w:hAnsi="Cambria"/>
          <w:i/>
        </w:rPr>
      </w:pPr>
    </w:p>
    <w:p w14:paraId="188BEE40" w14:textId="77777777" w:rsidR="00CD45C4" w:rsidRDefault="00CD45C4" w:rsidP="00B13245">
      <w:pPr>
        <w:rPr>
          <w:rFonts w:ascii="Cambria" w:hAnsi="Cambria"/>
          <w:i/>
        </w:rPr>
      </w:pPr>
    </w:p>
    <w:p w14:paraId="4B3FD8B4" w14:textId="77777777" w:rsidR="00CD45C4" w:rsidRDefault="00CD45C4" w:rsidP="00B13245">
      <w:pPr>
        <w:rPr>
          <w:rFonts w:ascii="Cambria" w:hAnsi="Cambria"/>
          <w:i/>
        </w:rPr>
      </w:pPr>
    </w:p>
    <w:p w14:paraId="6B6947DB" w14:textId="77777777" w:rsidR="00CD45C4" w:rsidRDefault="00CD45C4" w:rsidP="00B13245">
      <w:pPr>
        <w:rPr>
          <w:rFonts w:ascii="Cambria" w:hAnsi="Cambria"/>
          <w:i/>
        </w:rPr>
      </w:pPr>
    </w:p>
    <w:p w14:paraId="40F68DED" w14:textId="77777777" w:rsidR="00CD45C4" w:rsidRDefault="00CD45C4" w:rsidP="00B13245">
      <w:pPr>
        <w:rPr>
          <w:rFonts w:ascii="Cambria" w:hAnsi="Cambria"/>
          <w:i/>
        </w:rPr>
      </w:pPr>
    </w:p>
    <w:p w14:paraId="4DAF9031" w14:textId="77777777" w:rsidR="00CD45C4" w:rsidRDefault="00CD45C4" w:rsidP="00B13245">
      <w:pPr>
        <w:rPr>
          <w:rFonts w:ascii="Cambria" w:hAnsi="Cambria"/>
          <w:i/>
        </w:rPr>
      </w:pPr>
    </w:p>
    <w:p w14:paraId="633B927F" w14:textId="77777777" w:rsidR="00CD45C4" w:rsidRDefault="00CD45C4" w:rsidP="00B13245">
      <w:pPr>
        <w:rPr>
          <w:rFonts w:ascii="Cambria" w:hAnsi="Cambria"/>
          <w:i/>
        </w:rPr>
      </w:pPr>
    </w:p>
    <w:p w14:paraId="7F700526" w14:textId="77777777" w:rsidR="00CD45C4" w:rsidRDefault="00CD45C4" w:rsidP="00B13245">
      <w:pPr>
        <w:rPr>
          <w:rFonts w:ascii="Cambria" w:hAnsi="Cambria"/>
          <w:i/>
        </w:rPr>
      </w:pPr>
    </w:p>
    <w:p w14:paraId="07827C0B" w14:textId="77777777" w:rsidR="00CD45C4" w:rsidRDefault="00CD45C4" w:rsidP="00B13245">
      <w:pPr>
        <w:rPr>
          <w:rFonts w:ascii="Cambria" w:hAnsi="Cambria"/>
          <w:i/>
        </w:rPr>
      </w:pPr>
    </w:p>
    <w:sectPr w:rsidR="00CD45C4" w:rsidSect="00644CE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1E09" w14:textId="77777777" w:rsidR="00B03BD3" w:rsidRDefault="00B03BD3" w:rsidP="000172E5">
      <w:pPr>
        <w:spacing w:after="0" w:line="240" w:lineRule="auto"/>
      </w:pPr>
      <w:r>
        <w:separator/>
      </w:r>
    </w:p>
  </w:endnote>
  <w:endnote w:type="continuationSeparator" w:id="0">
    <w:p w14:paraId="44460301" w14:textId="77777777" w:rsidR="00B03BD3" w:rsidRDefault="00B03BD3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F2D2" w14:textId="77777777" w:rsidR="0034604B" w:rsidRDefault="007A315C" w:rsidP="00605FBF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 w:rsidR="003460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3214E" w14:textId="77777777" w:rsidR="0034604B" w:rsidRDefault="00346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AED" w14:textId="77777777" w:rsidR="0034604B" w:rsidRDefault="007A315C" w:rsidP="00605FBF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 w:rsidR="003460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34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7165B4F0" w14:textId="77777777">
      <w:tc>
        <w:tcPr>
          <w:tcW w:w="4675" w:type="dxa"/>
          <w:vAlign w:val="center"/>
        </w:tcPr>
        <w:p w14:paraId="646207BA" w14:textId="77777777" w:rsidR="00311D4F" w:rsidRPr="00311D4F" w:rsidRDefault="00311D4F" w:rsidP="00644C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1FCF5E69" w14:textId="77777777" w:rsidR="00311D4F" w:rsidRPr="00311D4F" w:rsidRDefault="00311D4F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65DB5060" w14:textId="77777777" w:rsidR="006145D8" w:rsidRDefault="006145D8" w:rsidP="00311D4F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D44B" w14:textId="77777777" w:rsidR="00B03BD3" w:rsidRDefault="00B03BD3" w:rsidP="000172E5">
      <w:pPr>
        <w:spacing w:after="0" w:line="240" w:lineRule="auto"/>
      </w:pPr>
      <w:r>
        <w:separator/>
      </w:r>
    </w:p>
  </w:footnote>
  <w:footnote w:type="continuationSeparator" w:id="0">
    <w:p w14:paraId="5D08EB92" w14:textId="77777777" w:rsidR="00B03BD3" w:rsidRDefault="00B03BD3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1A9F" w14:textId="77777777" w:rsidR="000172E5" w:rsidRPr="00311D4F" w:rsidRDefault="000172E5" w:rsidP="00FB2C76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F32"/>
    <w:multiLevelType w:val="hybridMultilevel"/>
    <w:tmpl w:val="CCB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0406A40"/>
    <w:multiLevelType w:val="hybridMultilevel"/>
    <w:tmpl w:val="D7265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6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9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1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2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6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A0741D"/>
    <w:multiLevelType w:val="hybridMultilevel"/>
    <w:tmpl w:val="7CF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3" w15:restartNumberingAfterBreak="0">
    <w:nsid w:val="76113FC5"/>
    <w:multiLevelType w:val="multilevel"/>
    <w:tmpl w:val="5B8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FE07C2"/>
    <w:multiLevelType w:val="hybridMultilevel"/>
    <w:tmpl w:val="A73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4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18"/>
  </w:num>
  <w:num w:numId="17">
    <w:abstractNumId w:val="5"/>
  </w:num>
  <w:num w:numId="18">
    <w:abstractNumId w:val="26"/>
  </w:num>
  <w:num w:numId="19">
    <w:abstractNumId w:val="21"/>
  </w:num>
  <w:num w:numId="20">
    <w:abstractNumId w:val="16"/>
  </w:num>
  <w:num w:numId="21">
    <w:abstractNumId w:val="25"/>
  </w:num>
  <w:num w:numId="22">
    <w:abstractNumId w:val="6"/>
  </w:num>
  <w:num w:numId="23">
    <w:abstractNumId w:val="0"/>
  </w:num>
  <w:num w:numId="24">
    <w:abstractNumId w:val="24"/>
  </w:num>
  <w:num w:numId="25">
    <w:abstractNumId w:val="19"/>
  </w:num>
  <w:num w:numId="26">
    <w:abstractNumId w:val="23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embedTrueType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C76"/>
    <w:rsid w:val="000172E5"/>
    <w:rsid w:val="00036C6B"/>
    <w:rsid w:val="00052382"/>
    <w:rsid w:val="0006568A"/>
    <w:rsid w:val="00076F0F"/>
    <w:rsid w:val="00084253"/>
    <w:rsid w:val="000900CF"/>
    <w:rsid w:val="000D1F49"/>
    <w:rsid w:val="000D4879"/>
    <w:rsid w:val="000E3CAD"/>
    <w:rsid w:val="000F656C"/>
    <w:rsid w:val="001024E6"/>
    <w:rsid w:val="001212E9"/>
    <w:rsid w:val="001716D6"/>
    <w:rsid w:val="001727CA"/>
    <w:rsid w:val="00220B53"/>
    <w:rsid w:val="00226BFD"/>
    <w:rsid w:val="00294B33"/>
    <w:rsid w:val="002C56E6"/>
    <w:rsid w:val="002C571B"/>
    <w:rsid w:val="002D0345"/>
    <w:rsid w:val="002D492D"/>
    <w:rsid w:val="00311D4F"/>
    <w:rsid w:val="00344849"/>
    <w:rsid w:val="0034604B"/>
    <w:rsid w:val="00361E11"/>
    <w:rsid w:val="003651CE"/>
    <w:rsid w:val="003F0847"/>
    <w:rsid w:val="0040090B"/>
    <w:rsid w:val="004429EE"/>
    <w:rsid w:val="0046302A"/>
    <w:rsid w:val="00487D2D"/>
    <w:rsid w:val="004B1546"/>
    <w:rsid w:val="004D5D62"/>
    <w:rsid w:val="004E3F56"/>
    <w:rsid w:val="00504409"/>
    <w:rsid w:val="005112D0"/>
    <w:rsid w:val="00562E4D"/>
    <w:rsid w:val="00577E06"/>
    <w:rsid w:val="00583334"/>
    <w:rsid w:val="005A2211"/>
    <w:rsid w:val="005A3BF7"/>
    <w:rsid w:val="005F2035"/>
    <w:rsid w:val="005F7990"/>
    <w:rsid w:val="00602A59"/>
    <w:rsid w:val="006145D8"/>
    <w:rsid w:val="00632555"/>
    <w:rsid w:val="0063739C"/>
    <w:rsid w:val="00644CE4"/>
    <w:rsid w:val="006853E6"/>
    <w:rsid w:val="006D7B6E"/>
    <w:rsid w:val="007147D7"/>
    <w:rsid w:val="00770F25"/>
    <w:rsid w:val="00781888"/>
    <w:rsid w:val="007A315C"/>
    <w:rsid w:val="007A35A8"/>
    <w:rsid w:val="007B0A85"/>
    <w:rsid w:val="007C6A52"/>
    <w:rsid w:val="007D687E"/>
    <w:rsid w:val="008052AE"/>
    <w:rsid w:val="0082043E"/>
    <w:rsid w:val="00846B76"/>
    <w:rsid w:val="0086023C"/>
    <w:rsid w:val="00897D3A"/>
    <w:rsid w:val="008D2F39"/>
    <w:rsid w:val="008E203A"/>
    <w:rsid w:val="0091229C"/>
    <w:rsid w:val="00940E73"/>
    <w:rsid w:val="0098597D"/>
    <w:rsid w:val="009F619A"/>
    <w:rsid w:val="009F6DDE"/>
    <w:rsid w:val="00A01D47"/>
    <w:rsid w:val="00A370A8"/>
    <w:rsid w:val="00AC0787"/>
    <w:rsid w:val="00B03BD3"/>
    <w:rsid w:val="00B131FB"/>
    <w:rsid w:val="00B13245"/>
    <w:rsid w:val="00B337A2"/>
    <w:rsid w:val="00BD4753"/>
    <w:rsid w:val="00BD5CB1"/>
    <w:rsid w:val="00BE62EE"/>
    <w:rsid w:val="00C003BA"/>
    <w:rsid w:val="00C05E6A"/>
    <w:rsid w:val="00C26210"/>
    <w:rsid w:val="00C4602F"/>
    <w:rsid w:val="00C46878"/>
    <w:rsid w:val="00C6231D"/>
    <w:rsid w:val="00CB4A51"/>
    <w:rsid w:val="00CB7195"/>
    <w:rsid w:val="00CD4532"/>
    <w:rsid w:val="00CD45C4"/>
    <w:rsid w:val="00CD47B0"/>
    <w:rsid w:val="00CE4CAF"/>
    <w:rsid w:val="00CE6104"/>
    <w:rsid w:val="00CE7918"/>
    <w:rsid w:val="00D16163"/>
    <w:rsid w:val="00D2746F"/>
    <w:rsid w:val="00D319A0"/>
    <w:rsid w:val="00DB3FAD"/>
    <w:rsid w:val="00DB44AE"/>
    <w:rsid w:val="00E36596"/>
    <w:rsid w:val="00E61C09"/>
    <w:rsid w:val="00E701B1"/>
    <w:rsid w:val="00E93B75"/>
    <w:rsid w:val="00EB3B58"/>
    <w:rsid w:val="00EC7359"/>
    <w:rsid w:val="00EE3054"/>
    <w:rsid w:val="00F00606"/>
    <w:rsid w:val="00F01256"/>
    <w:rsid w:val="00F74E88"/>
    <w:rsid w:val="00FB2C76"/>
    <w:rsid w:val="00FC7475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37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1">
    <w:name w:val="Hashtag1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311D4F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11D4F"/>
    <w:pPr>
      <w:tabs>
        <w:tab w:val="center" w:pos="4680"/>
        <w:tab w:val="right" w:pos="9360"/>
      </w:tabs>
      <w:spacing w:before="0" w:after="0"/>
    </w:pPr>
    <w:rPr>
      <w:rFonts w:ascii="Corbel" w:eastAsia="Calibri" w:hAnsi="Corbel" w:cs="Times New Roman"/>
      <w:b/>
      <w:noProof/>
      <w:color w:val="731F1C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D4F"/>
    <w:rPr>
      <w:rFonts w:ascii="Corbel" w:eastAsia="Calibri" w:hAnsi="Corbel" w:cs="Times New Roman"/>
      <w:b/>
      <w:noProof/>
      <w:color w:val="731F1C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98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  <w:style w:type="paragraph" w:styleId="ListParagraph">
    <w:name w:val="List Paragraph"/>
    <w:basedOn w:val="Normal"/>
    <w:uiPriority w:val="34"/>
    <w:qFormat/>
    <w:rsid w:val="004E3F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4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k.phillips@kt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embership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9F513-FAF9-4D94-9AEB-B20EE133C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2B959D-AAC5-4E64-A805-FC1743D40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B5AC8-4CF4-478C-BD8E-15E2C92D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Membership%20form.dotx</Template>
  <TotalTime>19</TotalTime>
  <Pages>2</Pages>
  <Words>112</Words>
  <Characters>693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2023-08-12T11:25:00Z</dcterms:created>
  <dcterms:modified xsi:type="dcterms:W3CDTF">2023-08-14T14:09:00Z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